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pacing w:val="0"/>
          <w:sz w:val="20"/>
        </w:rPr>
      </w:pPr>
      <w:r>
        <w:rPr>
          <w:spacing w:val="0"/>
          <w:sz w:val="20"/>
        </w:rPr>
      </w:r>
    </w:p>
    <w:tbl>
      <w:tblPr>
        <w:tblW w:w="952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216"/>
        <w:gridCol w:w="526"/>
        <w:gridCol w:w="3784"/>
      </w:tblGrid>
      <w:tr>
        <w:trPr>
          <w:trHeight w:val="567" w:hRule="atLeast"/>
          <w:cantSplit w:val="true"/>
        </w:trPr>
        <w:tc>
          <w:tcPr>
            <w:tcW w:w="5216" w:type="dxa"/>
            <w:vMerge w:val="restart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r>
              <w:fldChar w:fldCharType="begin">
                <w:ffData>
                  <w:name w:val="__Fieldmark__51_42469819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51_4246981969"/>
            <w:bookmarkStart w:id="1" w:name="__UnoMark__50_4246981969"/>
            <w:bookmarkStart w:id="2" w:name="__Fieldmark__51_4246981969"/>
            <w:bookmarkEnd w:id="1"/>
            <w:bookmarkEnd w:id="2"/>
            <w:r>
              <w:rPr/>
            </w:r>
            <w:bookmarkStart w:id="3" w:name="Text211"/>
            <w:r>
              <w:rPr/>
              <w:t xml:space="preserve">AS Siimu Auto </w:t>
            </w:r>
          </w:p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r>
              <w:rPr/>
              <w:t>siimuauto@gmail.com</w:t>
            </w:r>
            <w:bookmarkStart w:id="4" w:name="__Fieldmark__51_4246981969"/>
            <w:bookmarkStart w:id="5" w:name="__UnoMark__53_4246981969"/>
            <w:bookmarkEnd w:id="4"/>
            <w:bookmarkEnd w:id="3"/>
            <w:bookmarkEnd w:id="5"/>
            <w:r>
              <w:rPr/>
            </w:r>
            <w:r>
              <w:fldChar w:fldCharType="end"/>
            </w:r>
          </w:p>
        </w:tc>
        <w:tc>
          <w:tcPr>
            <w:tcW w:w="526" w:type="dxa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bookmarkStart w:id="6" w:name="__UnoMark__55_4246981969"/>
            <w:bookmarkStart w:id="7" w:name="__UnoMark__54_4246981969"/>
            <w:bookmarkStart w:id="8" w:name="__UnoMark__55_4246981969"/>
            <w:bookmarkStart w:id="9" w:name="__UnoMark__54_4246981969"/>
            <w:bookmarkEnd w:id="8"/>
            <w:bookmarkEnd w:id="9"/>
            <w:r>
              <w:rPr/>
            </w:r>
          </w:p>
        </w:tc>
        <w:tc>
          <w:tcPr>
            <w:tcW w:w="378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bookmarkStart w:id="10" w:name="__UnoMark__57_4246981969"/>
            <w:bookmarkStart w:id="11" w:name="__UnoMark__56_4246981969"/>
            <w:bookmarkStart w:id="12" w:name="__UnoMark__57_4246981969"/>
            <w:bookmarkStart w:id="13" w:name="__UnoMark__56_4246981969"/>
            <w:bookmarkEnd w:id="12"/>
            <w:bookmarkEnd w:id="13"/>
            <w:r>
              <w:rPr/>
            </w:r>
          </w:p>
        </w:tc>
      </w:tr>
      <w:tr>
        <w:trPr>
          <w:trHeight w:val="743" w:hRule="atLeast"/>
          <w:cantSplit w:val="true"/>
        </w:trPr>
        <w:tc>
          <w:tcPr>
            <w:tcW w:w="5216" w:type="dxa"/>
            <w:vMerge w:val="continue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bookmarkStart w:id="14" w:name="__UnoMark__59_4246981969"/>
            <w:bookmarkStart w:id="15" w:name="__UnoMark__58_4246981969"/>
            <w:bookmarkStart w:id="16" w:name="__UnoMark__59_4246981969"/>
            <w:bookmarkStart w:id="17" w:name="__UnoMark__58_4246981969"/>
            <w:bookmarkEnd w:id="16"/>
            <w:bookmarkEnd w:id="17"/>
            <w:r>
              <w:rPr/>
            </w:r>
          </w:p>
        </w:tc>
        <w:tc>
          <w:tcPr>
            <w:tcW w:w="526" w:type="dxa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r>
              <w:fldChar w:fldCharType="begin">
                <w:ffData>
                  <w:name w:val="__Fieldmark__61_42469819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1_4246981969"/>
            <w:bookmarkStart w:id="19" w:name="__UnoMark__60_4246981969"/>
            <w:bookmarkStart w:id="20" w:name="__Fieldmark__61_4246981969"/>
            <w:bookmarkEnd w:id="19"/>
            <w:bookmarkEnd w:id="20"/>
            <w:r>
              <w:rPr/>
              <w:t>Meie</w:t>
            </w:r>
            <w:bookmarkStart w:id="21" w:name="__Fieldmark__61_4246981969"/>
            <w:bookmarkStart w:id="22" w:name="__UnoMark__62_4246981969"/>
            <w:bookmarkEnd w:id="21"/>
            <w:bookmarkEnd w:id="22"/>
            <w:r>
              <w:rPr/>
            </w:r>
            <w:r>
              <w:fldChar w:fldCharType="end"/>
            </w:r>
          </w:p>
        </w:tc>
        <w:tc>
          <w:tcPr>
            <w:tcW w:w="378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r>
              <w:fldChar w:fldCharType="begin">
                <w:ffData>
                  <w:name w:val="__Fieldmark__64_42469819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" w:name="__Fieldmark__64_4246981969"/>
            <w:bookmarkStart w:id="24" w:name="__UnoMark__63_4246981969"/>
            <w:bookmarkStart w:id="25" w:name="__Fieldmark__64_4246981969"/>
            <w:bookmarkEnd w:id="24"/>
            <w:bookmarkEnd w:id="25"/>
            <w:r>
              <w:rPr/>
              <w:t>03.02.2026</w:t>
            </w:r>
            <w:bookmarkStart w:id="26" w:name="__Fieldmark__64_4246981969"/>
            <w:bookmarkEnd w:id="26"/>
            <w:r>
              <w:rPr/>
            </w:r>
            <w:r>
              <w:fldChar w:fldCharType="end"/>
            </w:r>
            <w:r>
              <w:rPr/>
              <w:t xml:space="preserve"> nr </w:t>
            </w:r>
            <w:r>
              <w:fldChar w:fldCharType="begin">
                <w:ffData>
                  <w:name w:val="__Fieldmark__65_42469819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65_4246981969"/>
            <w:bookmarkStart w:id="28" w:name="__Fieldmark__65_4246981969"/>
            <w:bookmarkEnd w:id="28"/>
            <w:r>
              <w:rPr/>
              <w:t>3-2.1/2026/606</w:t>
            </w:r>
            <w:bookmarkStart w:id="29" w:name="__Fieldmark__65_4246981969"/>
            <w:bookmarkStart w:id="30" w:name="__UnoMark__66_4246981969"/>
            <w:bookmarkEnd w:id="29"/>
            <w:bookmarkEnd w:id="30"/>
            <w:r>
              <w:rPr/>
            </w:r>
            <w:r>
              <w:fldChar w:fldCharType="end"/>
            </w:r>
          </w:p>
        </w:tc>
      </w:tr>
      <w:tr>
        <w:trPr>
          <w:trHeight w:val="23" w:hRule="exact"/>
          <w:cantSplit w:val="true"/>
        </w:trPr>
        <w:tc>
          <w:tcPr>
            <w:tcW w:w="5216" w:type="dxa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bookmarkStart w:id="31" w:name="__UnoMark__67_4246981969"/>
            <w:bookmarkEnd w:id="31"/>
            <w:r>
              <w:rPr/>
              <w:t>XXXXXXXXXXXXXXXXXXXXXXXXXXXXX</w:t>
            </w:r>
            <w:bookmarkStart w:id="32" w:name="__UnoMark__68_4246981969"/>
            <w:bookmarkEnd w:id="32"/>
            <w:r>
              <w:rPr>
                <w:sz w:val="18"/>
              </w:rPr>
              <w:t>X</w:t>
            </w:r>
          </w:p>
        </w:tc>
        <w:tc>
          <w:tcPr>
            <w:tcW w:w="526" w:type="dxa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bookmarkStart w:id="33" w:name="__UnoMark__69_4246981969"/>
            <w:bookmarkEnd w:id="33"/>
            <w:r>
              <w:rPr/>
              <w:t>XX</w:t>
            </w:r>
            <w:bookmarkStart w:id="34" w:name="__UnoMark__70_4246981969"/>
            <w:bookmarkEnd w:id="34"/>
            <w:r>
              <w:rPr>
                <w:sz w:val="22"/>
              </w:rPr>
              <w:t>X</w:t>
            </w:r>
          </w:p>
        </w:tc>
        <w:tc>
          <w:tcPr>
            <w:tcW w:w="3784" w:type="dxa"/>
            <w:tcBorders/>
            <w:shd w:fill="auto" w:val="clear"/>
          </w:tcPr>
          <w:p>
            <w:pPr>
              <w:pStyle w:val="Normal"/>
              <w:framePr w:w="9582" w:hRule="atLeast" w:h="2155" w:hSpace="0" w:vSpace="0" w:wrap="none" w:y="3063" w:vAnchor="page" w:x="1702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582" w:h="2155" w:x="1702" w:y="3063" w:wrap="none" w:vAnchor="page" w:hAnchor="page" w:hRule="exact"/>
            </w:pPr>
            <w:bookmarkStart w:id="35" w:name="__UnoMark__72_4246981969"/>
            <w:bookmarkStart w:id="36" w:name="__UnoMark__71_4246981969"/>
            <w:bookmarkStart w:id="37" w:name="__UnoMark__72_4246981969"/>
            <w:bookmarkStart w:id="38" w:name="__UnoMark__71_4246981969"/>
            <w:bookmarkEnd w:id="37"/>
            <w:bookmarkEnd w:id="38"/>
            <w:r>
              <w:rPr/>
            </w:r>
          </w:p>
        </w:tc>
      </w:tr>
    </w:tbl>
    <w:p>
      <w:pPr>
        <w:pStyle w:val="Normal"/>
        <w:rPr>
          <w:sz w:val="12"/>
        </w:rPr>
        <w:framePr w:w="9582" w:h="2155" w:x="1702" w:y="3063" w:wrap="none" w:vAnchor="page" w:hAnchor="page" w:hRule="exact"/>
      </w:pPr>
      <w:r>
        <w:rPr>
          <w:sz w:val="12"/>
        </w:rPr>
      </w:r>
    </w:p>
    <w:p>
      <w:pPr>
        <w:pStyle w:val="Heading1"/>
        <w:rPr/>
      </w:pPr>
      <w:r>
        <w:fldChar w:fldCharType="begin">
          <w:ffData>
            <w:name w:val="Text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Text71"/>
      <w:bookmarkStart w:id="40" w:name="Text7"/>
      <w:bookmarkStart w:id="41" w:name="Text7"/>
      <w:bookmarkEnd w:id="41"/>
      <w:r>
        <w:rPr/>
        <w:t xml:space="preserve">Hinnapakkumise küsimine </w:t>
      </w:r>
      <w:bookmarkStart w:id="42" w:name="Text7"/>
      <w:bookmarkEnd w:id="42"/>
      <w:bookmarkEnd w:id="39"/>
      <w:r>
        <w:rPr/>
      </w:r>
      <w:r>
        <w:fldChar w:fldCharType="end"/>
      </w:r>
    </w:p>
    <w:p>
      <w:pPr>
        <w:pStyle w:val="Normal"/>
        <w:pBdr/>
        <w:rPr/>
        <w:framePr w:w="9639" w:h="1005" w:x="1702" w:y="625" w:wrap="auto" w:vAnchor="page" w:hAnchor="page" w:hRule="exact"/>
      </w:pPr>
      <w:r>
        <w:rPr/>
        <w:drawing>
          <wp:inline distT="0" distB="0" distL="0" distR="0">
            <wp:extent cx="6040755" cy="6381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  <w:t>Rasketehnika treileriveo teenuse ostmiseks, palun hinnapakkumist (lihtkirjalik, allkirjastatud).</w:t>
      </w:r>
    </w:p>
    <w:p>
      <w:pPr>
        <w:pStyle w:val="Normal"/>
        <w:rPr>
          <w:szCs w:val="24"/>
        </w:rPr>
      </w:pPr>
      <w:r>
        <w:rPr>
          <w:szCs w:val="24"/>
        </w:rPr>
        <w:t>Teenuse ostja: RMK Edela regioon. Hinnapakkumine peab sisaldama:</w:t>
      </w:r>
    </w:p>
    <w:tbl>
      <w:tblPr>
        <w:tblStyle w:val="Kontuurtabel"/>
        <w:tblW w:w="55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1559"/>
        <w:gridCol w:w="1844"/>
      </w:tblGrid>
      <w:tr>
        <w:trPr>
          <w:trHeight w:val="276" w:hRule="atLeast"/>
        </w:trPr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Gabariitne vedu: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Teenus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Ühik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Hind, km-ta</w:t>
            </w:r>
          </w:p>
        </w:tc>
      </w:tr>
      <w:tr>
        <w:trPr>
          <w:trHeight w:val="276" w:hRule="atLeast"/>
        </w:trPr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km/hind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 km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1,7 EUR</w:t>
            </w:r>
          </w:p>
        </w:tc>
      </w:tr>
      <w:tr>
        <w:trPr>
          <w:trHeight w:val="276" w:hRule="atLeast"/>
        </w:trPr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tunnid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1t</w:t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70 EUR</w:t>
            </w:r>
          </w:p>
        </w:tc>
      </w:tr>
      <w:tr>
        <w:trPr>
          <w:trHeight w:val="276" w:hRule="exact"/>
        </w:trPr>
        <w:tc>
          <w:tcPr>
            <w:tcW w:w="21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>
          <w:szCs w:val="24"/>
        </w:rPr>
        <w:t xml:space="preserve">Pakkumine palun saata </w:t>
      </w:r>
      <w:hyperlink r:id="rId3">
        <w:r>
          <w:rPr>
            <w:rStyle w:val="InternetLink"/>
            <w:szCs w:val="24"/>
          </w:rPr>
          <w:t>einart.kask@rmk.ee</w:t>
        </w:r>
      </w:hyperlink>
      <w:r>
        <w:rPr>
          <w:szCs w:val="24"/>
        </w:rPr>
        <w:t xml:space="preserve"> 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701" w:right="680" w:header="454" w:top="3062" w:footer="567" w:bottom="73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both"/>
        <w:rPr>
          <w:rFonts w:eastAsia="Calibri"/>
          <w:spacing w:val="0"/>
          <w:szCs w:val="24"/>
        </w:rPr>
      </w:pPr>
      <w:r>
        <w:rPr>
          <w:rFonts w:eastAsia="Calibri"/>
          <w:spacing w:val="0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Text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3" w:name="Text33"/>
      <w:bookmarkStart w:id="44" w:name="Text33"/>
      <w:bookmarkEnd w:id="44"/>
      <w:r>
        <w:rPr/>
        <w:t>Lugupidamisega</w:t>
      </w:r>
      <w:bookmarkStart w:id="45" w:name="Text33"/>
      <w:bookmarkEnd w:id="45"/>
      <w:r>
        <w:rPr/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__Fieldmark__154_4246981969"/>
            <w:enabled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instrText> FORMDROPDOWN </w:instrText>
      </w:r>
      <w:r>
        <w:fldChar w:fldCharType="separate"/>
      </w:r>
      <w:bookmarkStart w:id="46" w:name="Dropdown9"/>
      <w:bookmarkStart w:id="47" w:name="__Fieldmark__154_4246981969"/>
      <w:bookmarkStart w:id="48" w:name="__Fieldmark__154_4246981969"/>
      <w:bookmarkStart w:id="49" w:name="__Fieldmark__154_4246981969"/>
      <w:bookmarkEnd w:id="49"/>
      <w:bookmarkEnd w:id="46"/>
      <w:r>
        <w:rPr/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/>
      </w:pPr>
      <w:r>
        <w:fldChar w:fldCharType="begin">
          <w:ffData>
            <w:name w:val="Text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0" w:name="Text301"/>
      <w:bookmarkStart w:id="51" w:name="Text30"/>
      <w:bookmarkStart w:id="52" w:name="Text30"/>
      <w:bookmarkEnd w:id="52"/>
      <w:r>
        <w:rPr/>
        <w:t>Einart Kask</w:t>
      </w:r>
      <w:bookmarkStart w:id="53" w:name="Text30"/>
      <w:bookmarkEnd w:id="53"/>
      <w:bookmarkEnd w:id="50"/>
      <w:r>
        <w:rPr/>
      </w:r>
      <w:r>
        <w:fldChar w:fldCharType="end"/>
      </w:r>
    </w:p>
    <w:p>
      <w:pPr>
        <w:pStyle w:val="Normal"/>
        <w:rPr/>
      </w:pPr>
      <w:r>
        <w:fldChar w:fldCharType="begin">
          <w:ffData>
            <w:name w:val="Text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Text321"/>
      <w:bookmarkStart w:id="55" w:name="Text32"/>
      <w:bookmarkStart w:id="56" w:name="Text32"/>
      <w:bookmarkEnd w:id="56"/>
      <w:r>
        <w:rPr/>
        <w:t>varumisjuht</w:t>
      </w:r>
    </w:p>
    <w:p>
      <w:pPr>
        <w:pStyle w:val="Normal"/>
        <w:rPr/>
      </w:pPr>
      <w:r>
        <w:rPr/>
        <w:t>Edela regioon</w:t>
      </w:r>
      <w:bookmarkStart w:id="57" w:name="Text32"/>
      <w:bookmarkEnd w:id="57"/>
      <w:bookmarkEnd w:id="54"/>
      <w:r>
        <w:rPr/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__Fieldmark__175_42469819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8" w:name="__Fieldmark__175_4246981969"/>
      <w:bookmarkStart w:id="59" w:name="__Fieldmark__175_4246981969"/>
      <w:bookmarkEnd w:id="59"/>
      <w:r>
        <w:rPr/>
      </w:r>
      <w:r>
        <w:fldChar w:fldCharType="begin">
          <w:ffData>
            <w:name w:val="__Fieldmark__175_42469819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74_4246981969"/>
      <w:bookmarkStart w:id="61" w:name="__Fieldmark__175_4246981969"/>
      <w:bookmarkEnd w:id="61"/>
      <w:r>
        <w:rPr/>
        <w:t>5159073, einart.kask@rmk.ee</w:t>
      </w:r>
      <w:bookmarkStart w:id="62" w:name="__Fieldmark__175_4246981969"/>
      <w:bookmarkEnd w:id="62"/>
      <w:r>
        <w:rPr/>
      </w:r>
      <w:r>
        <w:fldChar w:fldCharType="end"/>
      </w:r>
      <w:bookmarkStart w:id="63" w:name="__Fieldmark__175_4246981969"/>
      <w:bookmarkEnd w:id="60"/>
      <w:bookmarkEnd w:id="63"/>
      <w:r>
        <w:rPr/>
      </w:r>
      <w:r>
        <w:fldChar w:fldCharType="end"/>
      </w:r>
      <w:r>
        <w:rPr/>
        <w:t xml:space="preserve"> </w:t>
      </w:r>
    </w:p>
    <w:p>
      <w:pPr>
        <w:sectPr>
          <w:type w:val="continuous"/>
          <w:pgSz w:w="11906" w:h="16838"/>
          <w:pgMar w:left="1701" w:right="680" w:header="454" w:top="3062" w:footer="567" w:bottom="737" w:gutter="0"/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38"/>
      <w:pgMar w:left="1701" w:right="680" w:header="454" w:top="3062" w:footer="567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pacing w:val="0"/>
        <w:sz w:val="20"/>
      </w:rPr>
    </w:pPr>
    <w:r>
      <w:rPr>
        <w:spacing w:val="0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68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pacing w:val="2"/>
      <w:kern w:val="0"/>
      <w:sz w:val="24"/>
      <w:szCs w:val="20"/>
      <w:lang w:eastAsia="en-US" w:val="et-EE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b/>
      <w:kern w:val="2"/>
    </w:rPr>
  </w:style>
  <w:style w:type="paragraph" w:styleId="Heading2">
    <w:name w:val="Heading 2"/>
    <w:basedOn w:val="Normal"/>
    <w:qFormat/>
    <w:pPr>
      <w:keepNext w:val="true"/>
      <w:outlineLvl w:val="1"/>
    </w:pPr>
    <w:rPr>
      <w:b/>
    </w:rPr>
  </w:style>
  <w:style w:type="paragraph" w:styleId="Heading3">
    <w:name w:val="Heading 3"/>
    <w:basedOn w:val="Normal"/>
    <w:qFormat/>
    <w:pPr>
      <w:keepNext w:val="true"/>
      <w:outlineLvl w:val="2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c52479"/>
    <w:rPr>
      <w:rFonts w:ascii="Tahoma" w:hAnsi="Tahoma" w:cs="Tahoma"/>
      <w:spacing w:val="2"/>
      <w:sz w:val="16"/>
      <w:szCs w:val="16"/>
      <w:lang w:eastAsia="en-US"/>
    </w:rPr>
  </w:style>
  <w:style w:type="character" w:styleId="InternetLink">
    <w:name w:val="Internet Link"/>
    <w:basedOn w:val="DefaultParagraphFont"/>
    <w:uiPriority w:val="99"/>
    <w:unhideWhenUsed/>
    <w:rsid w:val="002e0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153de5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semiHidden/>
    <w:pPr/>
    <w:rPr>
      <w:spacing w:val="0"/>
      <w:sz w:val="20"/>
    </w:rPr>
  </w:style>
  <w:style w:type="paragraph" w:styleId="Numbering" w:customStyle="1">
    <w:name w:val="Numbering"/>
    <w:basedOn w:val="Normal"/>
    <w:qFormat/>
    <w:pPr/>
    <w:rPr/>
  </w:style>
  <w:style w:type="paragraph" w:styleId="Bulleting" w:customStyle="1">
    <w:name w:val="Bulleting."/>
    <w:basedOn w:val="Normal"/>
    <w:qFormat/>
    <w:pPr/>
    <w:rPr/>
  </w:style>
  <w:style w:type="paragraph" w:styleId="Header">
    <w:name w:val="Header"/>
    <w:basedOn w:val="Normal"/>
    <w:semiHidden/>
    <w:pPr>
      <w:jc w:val="center"/>
    </w:pPr>
    <w:rPr>
      <w:spacing w:val="0"/>
      <w:sz w:val="20"/>
    </w:rPr>
  </w:style>
  <w:style w:type="paragraph" w:styleId="Caption1">
    <w:name w:val="caption"/>
    <w:basedOn w:val="Normal"/>
    <w:qFormat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c52479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7f68a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pacing w:val="2"/>
      <w:kern w:val="0"/>
      <w:sz w:val="24"/>
      <w:szCs w:val="20"/>
      <w:lang w:eastAsia="en-US" w:val="et-EE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2d3e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einart.kask@rmk.ee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24</TotalTime>
  <Application>LibreOffice/5.4.3.2$Windows_X86_64 LibreOffice_project/92a7159f7e4af62137622921e809f8546db437e5</Application>
  <Pages>1</Pages>
  <Words>79</Words>
  <Characters>485</Characters>
  <CharactersWithSpaces>520</CharactersWithSpaces>
  <Paragraphs>29</Paragraphs>
  <Company>DF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2026-02-03T12:09:00Z</dcterms:created>
  <dc:creator>Margus Emberg</dc:creator>
  <dc:description>Ver 6.0, 11.2018</dc:description>
  <dc:language>en-GB</dc:language>
  <cp:lastModifiedBy/>
  <cp:lastPrinted>2014-04-01T12:05:00Z</cp:lastPrinted>
  <dcterms:modified xsi:type="dcterms:W3CDTF">2026-02-04T09:44:01Z</dcterms:modified>
  <cp:revision>3</cp:revision>
  <dc:subject>MS Office 2016(TM) file templates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DF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